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8AC8" w14:textId="77777777" w:rsidR="00FE067E" w:rsidRPr="00A05DB5" w:rsidRDefault="003C6034" w:rsidP="00CC1F3B">
      <w:pPr>
        <w:pStyle w:val="TitlePageOrigin"/>
        <w:rPr>
          <w:color w:val="auto"/>
        </w:rPr>
      </w:pPr>
      <w:r w:rsidRPr="00A05DB5">
        <w:rPr>
          <w:caps w:val="0"/>
          <w:color w:val="auto"/>
        </w:rPr>
        <w:t>WEST VIRGINIA LEGISLATURE</w:t>
      </w:r>
    </w:p>
    <w:p w14:paraId="556109ED" w14:textId="77777777" w:rsidR="00CD36CF" w:rsidRPr="00A05DB5" w:rsidRDefault="00CD36CF" w:rsidP="00CC1F3B">
      <w:pPr>
        <w:pStyle w:val="TitlePageSession"/>
        <w:rPr>
          <w:color w:val="auto"/>
        </w:rPr>
      </w:pPr>
      <w:r w:rsidRPr="00A05DB5">
        <w:rPr>
          <w:color w:val="auto"/>
        </w:rPr>
        <w:t>20</w:t>
      </w:r>
      <w:r w:rsidR="00EC5E63" w:rsidRPr="00A05DB5">
        <w:rPr>
          <w:color w:val="auto"/>
        </w:rPr>
        <w:t>2</w:t>
      </w:r>
      <w:r w:rsidR="00211F02" w:rsidRPr="00A05DB5">
        <w:rPr>
          <w:color w:val="auto"/>
        </w:rPr>
        <w:t>5</w:t>
      </w:r>
      <w:r w:rsidRPr="00A05DB5">
        <w:rPr>
          <w:color w:val="auto"/>
        </w:rPr>
        <w:t xml:space="preserve"> </w:t>
      </w:r>
      <w:r w:rsidR="003C6034" w:rsidRPr="00A05DB5">
        <w:rPr>
          <w:caps w:val="0"/>
          <w:color w:val="auto"/>
        </w:rPr>
        <w:t>REGULAR SESSION</w:t>
      </w:r>
    </w:p>
    <w:p w14:paraId="06C6AFD4" w14:textId="77777777" w:rsidR="00CD36CF" w:rsidRPr="00A05DB5" w:rsidRDefault="0012771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A2F43A4FB0A94A91BD499F116A42F25C"/>
          </w:placeholder>
          <w:text/>
        </w:sdtPr>
        <w:sdtEndPr/>
        <w:sdtContent>
          <w:r w:rsidR="00AE48A0" w:rsidRPr="00A05DB5">
            <w:rPr>
              <w:color w:val="auto"/>
            </w:rPr>
            <w:t>Introduced</w:t>
          </w:r>
        </w:sdtContent>
      </w:sdt>
    </w:p>
    <w:p w14:paraId="0F540C9E" w14:textId="34F2E6C2" w:rsidR="00CD36CF" w:rsidRPr="00A05DB5" w:rsidRDefault="0012771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29898733E3D24499A0E9B512539443E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A05DB5">
            <w:rPr>
              <w:color w:val="auto"/>
            </w:rPr>
            <w:t>House</w:t>
          </w:r>
        </w:sdtContent>
      </w:sdt>
      <w:r w:rsidR="00303684" w:rsidRPr="00A05DB5">
        <w:rPr>
          <w:color w:val="auto"/>
        </w:rPr>
        <w:t xml:space="preserve"> </w:t>
      </w:r>
      <w:r w:rsidR="00CD36CF" w:rsidRPr="00A05DB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A9ADBD6D33B94EEBB6E734D5BE083B55"/>
          </w:placeholder>
          <w:text/>
        </w:sdtPr>
        <w:sdtEndPr/>
        <w:sdtContent>
          <w:r w:rsidR="00B96CE6">
            <w:rPr>
              <w:color w:val="auto"/>
            </w:rPr>
            <w:t>3019</w:t>
          </w:r>
        </w:sdtContent>
      </w:sdt>
    </w:p>
    <w:p w14:paraId="2674D082" w14:textId="55A309A8" w:rsidR="00CD36CF" w:rsidRPr="00A05DB5" w:rsidRDefault="00CD36CF" w:rsidP="00CC1F3B">
      <w:pPr>
        <w:pStyle w:val="Sponsors"/>
        <w:rPr>
          <w:color w:val="auto"/>
        </w:rPr>
      </w:pPr>
      <w:r w:rsidRPr="00A05DB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B1AA16BDE67453B9D51FB17CA584FA1"/>
          </w:placeholder>
          <w:text w:multiLine="1"/>
        </w:sdtPr>
        <w:sdtEndPr/>
        <w:sdtContent>
          <w:r w:rsidR="00A14169" w:rsidRPr="00A05DB5">
            <w:rPr>
              <w:color w:val="auto"/>
            </w:rPr>
            <w:t>Delegate</w:t>
          </w:r>
          <w:r w:rsidR="00800DCF">
            <w:rPr>
              <w:color w:val="auto"/>
            </w:rPr>
            <w:t>s</w:t>
          </w:r>
          <w:r w:rsidR="00A14169" w:rsidRPr="00A05DB5">
            <w:rPr>
              <w:color w:val="auto"/>
            </w:rPr>
            <w:t xml:space="preserve"> Dillon</w:t>
          </w:r>
          <w:r w:rsidR="00800DCF">
            <w:rPr>
              <w:color w:val="auto"/>
            </w:rPr>
            <w:t>, McGeehan, Kimble, T. Howell, Martin, Dean, Bridges</w:t>
          </w:r>
          <w:r w:rsidR="0012771A">
            <w:rPr>
              <w:color w:val="auto"/>
            </w:rPr>
            <w:t>, and Kump</w:t>
          </w:r>
        </w:sdtContent>
      </w:sdt>
    </w:p>
    <w:p w14:paraId="6A6FCD29" w14:textId="3230EEFD" w:rsidR="00E831B3" w:rsidRPr="00A05DB5" w:rsidRDefault="00CD36CF" w:rsidP="00CC1F3B">
      <w:pPr>
        <w:pStyle w:val="References"/>
        <w:rPr>
          <w:color w:val="auto"/>
        </w:rPr>
      </w:pPr>
      <w:r w:rsidRPr="00A05DB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0BC83CC3AF3A47BBBE6BF0CA08DB246F"/>
          </w:placeholder>
          <w:text w:multiLine="1"/>
        </w:sdtPr>
        <w:sdtEndPr/>
        <w:sdtContent>
          <w:r w:rsidR="00B96CE6">
            <w:rPr>
              <w:color w:val="auto"/>
            </w:rPr>
            <w:t>Introduced February 27, 2025; referred to the Committee on Education then the Judiciary</w:t>
          </w:r>
        </w:sdtContent>
      </w:sdt>
      <w:r w:rsidRPr="00A05DB5">
        <w:rPr>
          <w:color w:val="auto"/>
        </w:rPr>
        <w:t>]</w:t>
      </w:r>
    </w:p>
    <w:p w14:paraId="5E1E981A" w14:textId="758FB5B4" w:rsidR="00303684" w:rsidRPr="00A05DB5" w:rsidRDefault="0000526A" w:rsidP="00CC1F3B">
      <w:pPr>
        <w:pStyle w:val="TitleSection"/>
        <w:rPr>
          <w:color w:val="auto"/>
        </w:rPr>
      </w:pPr>
      <w:r w:rsidRPr="00A05DB5">
        <w:rPr>
          <w:color w:val="auto"/>
        </w:rPr>
        <w:lastRenderedPageBreak/>
        <w:t>A BILL</w:t>
      </w:r>
      <w:r w:rsidR="00A14169" w:rsidRPr="00A05DB5">
        <w:rPr>
          <w:color w:val="auto"/>
        </w:rPr>
        <w:t xml:space="preserve"> to amend the Code of West Virginia, 1931, as amended, by adding thereto a new section, designated §16-3-4d, relating to providing for school</w:t>
      </w:r>
      <w:r w:rsidR="009C5B6F" w:rsidRPr="00A05DB5">
        <w:rPr>
          <w:color w:val="auto"/>
        </w:rPr>
        <w:t>-</w:t>
      </w:r>
      <w:r w:rsidR="00A14169" w:rsidRPr="00A05DB5">
        <w:rPr>
          <w:color w:val="auto"/>
        </w:rPr>
        <w:t>related immunization notifications.</w:t>
      </w:r>
    </w:p>
    <w:p w14:paraId="56BE0119" w14:textId="77777777" w:rsidR="00303684" w:rsidRPr="00A05DB5" w:rsidRDefault="00303684" w:rsidP="00CC1F3B">
      <w:pPr>
        <w:pStyle w:val="EnactingClause"/>
        <w:rPr>
          <w:color w:val="auto"/>
        </w:rPr>
      </w:pPr>
      <w:r w:rsidRPr="00A05DB5">
        <w:rPr>
          <w:color w:val="auto"/>
        </w:rPr>
        <w:t>Be it enacted by the Legislature of West Virginia:</w:t>
      </w:r>
    </w:p>
    <w:p w14:paraId="523D0C40" w14:textId="77777777" w:rsidR="003C6034" w:rsidRPr="00A05DB5" w:rsidRDefault="003C6034" w:rsidP="00CC1F3B">
      <w:pPr>
        <w:pStyle w:val="EnactingClause"/>
        <w:rPr>
          <w:color w:val="auto"/>
        </w:rPr>
        <w:sectPr w:rsidR="003C6034" w:rsidRPr="00A05DB5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92C8796" w14:textId="77777777" w:rsidR="00A14169" w:rsidRPr="00A05DB5" w:rsidRDefault="00A14169" w:rsidP="00A14169">
      <w:pPr>
        <w:pStyle w:val="ArticleHeading"/>
        <w:rPr>
          <w:color w:val="auto"/>
        </w:rPr>
        <w:sectPr w:rsidR="00A14169" w:rsidRPr="00A05DB5" w:rsidSect="00A1416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9"/>
          <w:cols w:space="720"/>
          <w:docGrid w:linePitch="360"/>
        </w:sectPr>
      </w:pPr>
      <w:r w:rsidRPr="00A05DB5">
        <w:rPr>
          <w:color w:val="auto"/>
        </w:rPr>
        <w:t>ARTICLE 3. PREVENTION AND CONTROL OF COMMUNICABLE AND OTHER INFECTIOUS DISEASES.</w:t>
      </w:r>
    </w:p>
    <w:p w14:paraId="0134EFD2" w14:textId="77777777" w:rsidR="00A14169" w:rsidRPr="00A05DB5" w:rsidRDefault="00A14169" w:rsidP="00A14169">
      <w:pPr>
        <w:pStyle w:val="SectionHeading"/>
        <w:rPr>
          <w:color w:val="auto"/>
          <w:u w:val="single"/>
        </w:rPr>
        <w:sectPr w:rsidR="00A14169" w:rsidRPr="00A05DB5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05DB5">
        <w:rPr>
          <w:color w:val="auto"/>
          <w:u w:val="single"/>
        </w:rPr>
        <w:t>§16-3-4d. School related immunization notification requirement.</w:t>
      </w:r>
    </w:p>
    <w:p w14:paraId="2A7148D1" w14:textId="77777777" w:rsidR="00A14169" w:rsidRPr="00A05DB5" w:rsidRDefault="00A14169" w:rsidP="00A14169">
      <w:pPr>
        <w:pStyle w:val="SectionBody"/>
        <w:rPr>
          <w:color w:val="auto"/>
          <w:u w:val="single"/>
        </w:rPr>
      </w:pPr>
      <w:r w:rsidRPr="00A05DB5">
        <w:rPr>
          <w:color w:val="auto"/>
          <w:u w:val="single"/>
        </w:rPr>
        <w:t xml:space="preserve">(a) </w:t>
      </w:r>
      <w:r w:rsidRPr="00A05DB5">
        <w:rPr>
          <w:i/>
          <w:iCs/>
          <w:color w:val="auto"/>
          <w:u w:val="single"/>
        </w:rPr>
        <w:t>Legislative findings</w:t>
      </w:r>
      <w:r w:rsidRPr="00A05DB5">
        <w:rPr>
          <w:color w:val="auto"/>
          <w:u w:val="single"/>
        </w:rPr>
        <w:t>. – The Legislature finds that the concept of informed consent is a bedrock principle of our republic related to personal autonomy and agency, and that this authority naturally extends to children in the custody of their parents and/or legal guardians. </w:t>
      </w:r>
    </w:p>
    <w:p w14:paraId="570353B0" w14:textId="77777777" w:rsidR="00A14169" w:rsidRPr="00A05DB5" w:rsidRDefault="00A14169" w:rsidP="00A14169">
      <w:pPr>
        <w:pStyle w:val="SectionBody"/>
        <w:rPr>
          <w:color w:val="auto"/>
          <w:u w:val="single"/>
        </w:rPr>
      </w:pPr>
      <w:r w:rsidRPr="00A05DB5">
        <w:rPr>
          <w:color w:val="auto"/>
          <w:u w:val="single"/>
        </w:rPr>
        <w:t xml:space="preserve">(b) </w:t>
      </w:r>
      <w:r w:rsidRPr="00A05DB5">
        <w:rPr>
          <w:i/>
          <w:iCs/>
          <w:color w:val="auto"/>
          <w:u w:val="single"/>
        </w:rPr>
        <w:t>Enactment</w:t>
      </w:r>
      <w:r w:rsidRPr="00A05DB5">
        <w:rPr>
          <w:color w:val="auto"/>
          <w:u w:val="single"/>
        </w:rPr>
        <w:t>. – Parental notification shall be required by public school districts in this state any time that school-related immunization notifications or letters are sent to parents. The informational items set forth in subsection (c) of this section shall be sent to any prospective public-school enrollees prior to signing enrollment papers. The informational items shall be sent to currently enrolled student households no less than annually.</w:t>
      </w:r>
    </w:p>
    <w:p w14:paraId="35AE7801" w14:textId="77777777" w:rsidR="00A14169" w:rsidRPr="00A05DB5" w:rsidRDefault="00A14169" w:rsidP="00A14169">
      <w:pPr>
        <w:pStyle w:val="SectionBody"/>
        <w:rPr>
          <w:color w:val="auto"/>
          <w:u w:val="single"/>
        </w:rPr>
      </w:pPr>
      <w:r w:rsidRPr="00A05DB5">
        <w:rPr>
          <w:color w:val="auto"/>
          <w:u w:val="single"/>
        </w:rPr>
        <w:t xml:space="preserve">(c) </w:t>
      </w:r>
      <w:r w:rsidRPr="00A05DB5">
        <w:rPr>
          <w:i/>
          <w:iCs/>
          <w:color w:val="auto"/>
          <w:u w:val="single"/>
        </w:rPr>
        <w:t>Items to be included</w:t>
      </w:r>
      <w:r w:rsidRPr="00A05DB5">
        <w:rPr>
          <w:color w:val="auto"/>
          <w:u w:val="single"/>
        </w:rPr>
        <w:t>. – The parental notification shall include the following information:</w:t>
      </w:r>
    </w:p>
    <w:p w14:paraId="013E9BE1" w14:textId="77777777" w:rsidR="00A14169" w:rsidRPr="00A05DB5" w:rsidRDefault="00A14169" w:rsidP="00A14169">
      <w:pPr>
        <w:pStyle w:val="SectionBody"/>
        <w:rPr>
          <w:color w:val="auto"/>
          <w:u w:val="single"/>
        </w:rPr>
      </w:pPr>
      <w:r w:rsidRPr="00A05DB5">
        <w:rPr>
          <w:color w:val="auto"/>
          <w:u w:val="single"/>
        </w:rPr>
        <w:t>(1) FDA Patient Package Insert information for each school-related immunization; and</w:t>
      </w:r>
    </w:p>
    <w:p w14:paraId="0B0BC9DF" w14:textId="40C034A2" w:rsidR="008736AA" w:rsidRDefault="00A14169" w:rsidP="00A14169">
      <w:pPr>
        <w:pStyle w:val="SectionBody"/>
        <w:rPr>
          <w:rStyle w:val="Hyperlink"/>
          <w:color w:val="auto"/>
        </w:rPr>
      </w:pPr>
      <w:r w:rsidRPr="00A05DB5">
        <w:rPr>
          <w:color w:val="auto"/>
          <w:u w:val="single"/>
        </w:rPr>
        <w:t xml:space="preserve">(2) Information about the National Vaccine Injury Compensation Program, including information housed on the website at </w:t>
      </w:r>
      <w:hyperlink r:id="rId14" w:history="1">
        <w:r w:rsidRPr="00A05DB5">
          <w:rPr>
            <w:rStyle w:val="Hyperlink"/>
            <w:color w:val="auto"/>
          </w:rPr>
          <w:t>https://www.hrsa.gov/vaccine-compensation</w:t>
        </w:r>
      </w:hyperlink>
      <w:r w:rsidRPr="00A05DB5">
        <w:rPr>
          <w:rStyle w:val="Hyperlink"/>
          <w:color w:val="auto"/>
        </w:rPr>
        <w:t>.</w:t>
      </w:r>
    </w:p>
    <w:p w14:paraId="1FD0ADDF" w14:textId="27612743" w:rsidR="00800DCF" w:rsidRPr="00A05DB5" w:rsidRDefault="00800DCF" w:rsidP="00A14169">
      <w:pPr>
        <w:pStyle w:val="SectionBody"/>
        <w:rPr>
          <w:color w:val="auto"/>
        </w:rPr>
      </w:pPr>
      <w:r>
        <w:rPr>
          <w:rStyle w:val="Hyperlink"/>
          <w:color w:val="auto"/>
        </w:rPr>
        <w:t>(d) Provisions of this section shall be effective from passage.</w:t>
      </w:r>
    </w:p>
    <w:p w14:paraId="5E4C2296" w14:textId="77777777" w:rsidR="00C33014" w:rsidRPr="00A05DB5" w:rsidRDefault="00C33014" w:rsidP="00CC1F3B">
      <w:pPr>
        <w:pStyle w:val="Note"/>
        <w:rPr>
          <w:color w:val="auto"/>
        </w:rPr>
      </w:pPr>
    </w:p>
    <w:p w14:paraId="29D7C5A3" w14:textId="3CD18014" w:rsidR="006865E9" w:rsidRPr="00A05DB5" w:rsidRDefault="00CF1DCA" w:rsidP="00CC1F3B">
      <w:pPr>
        <w:pStyle w:val="Note"/>
        <w:rPr>
          <w:color w:val="auto"/>
        </w:rPr>
      </w:pPr>
      <w:r w:rsidRPr="00A05DB5">
        <w:rPr>
          <w:color w:val="auto"/>
        </w:rPr>
        <w:t xml:space="preserve">NOTE: </w:t>
      </w:r>
      <w:r w:rsidR="00A14169" w:rsidRPr="00A05DB5">
        <w:rPr>
          <w:color w:val="auto"/>
        </w:rPr>
        <w:t>The purpose of this bill is to provide for school</w:t>
      </w:r>
      <w:r w:rsidR="009C5B6F" w:rsidRPr="00A05DB5">
        <w:rPr>
          <w:color w:val="auto"/>
        </w:rPr>
        <w:t>-</w:t>
      </w:r>
      <w:r w:rsidR="00A14169" w:rsidRPr="00A05DB5">
        <w:rPr>
          <w:color w:val="auto"/>
        </w:rPr>
        <w:t>related immunization notifications.</w:t>
      </w:r>
    </w:p>
    <w:p w14:paraId="55C5BC54" w14:textId="77777777" w:rsidR="006865E9" w:rsidRPr="00A05DB5" w:rsidRDefault="00AE48A0" w:rsidP="00CC1F3B">
      <w:pPr>
        <w:pStyle w:val="Note"/>
        <w:rPr>
          <w:color w:val="auto"/>
        </w:rPr>
      </w:pPr>
      <w:r w:rsidRPr="00A05DB5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A05DB5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68E95" w14:textId="77777777" w:rsidR="00A14169" w:rsidRPr="00B844FE" w:rsidRDefault="00A14169" w:rsidP="00B844FE">
      <w:r>
        <w:separator/>
      </w:r>
    </w:p>
  </w:endnote>
  <w:endnote w:type="continuationSeparator" w:id="0">
    <w:p w14:paraId="392F4B02" w14:textId="77777777" w:rsidR="00A14169" w:rsidRPr="00B844FE" w:rsidRDefault="00A1416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961F30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DB5D1B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E5A31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1406" w14:textId="77777777" w:rsidR="00A14169" w:rsidRDefault="00A14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6D29C" w14:textId="77777777" w:rsidR="00A14169" w:rsidRPr="00B844FE" w:rsidRDefault="00A14169" w:rsidP="00B844FE">
      <w:r>
        <w:separator/>
      </w:r>
    </w:p>
  </w:footnote>
  <w:footnote w:type="continuationSeparator" w:id="0">
    <w:p w14:paraId="0B1378DB" w14:textId="77777777" w:rsidR="00A14169" w:rsidRPr="00B844FE" w:rsidRDefault="00A1416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D9B9D" w14:textId="77777777" w:rsidR="002A0269" w:rsidRPr="00B844FE" w:rsidRDefault="0012771A">
    <w:pPr>
      <w:pStyle w:val="Header"/>
    </w:pPr>
    <w:sdt>
      <w:sdtPr>
        <w:id w:val="-684364211"/>
        <w:placeholder>
          <w:docPart w:val="29898733E3D24499A0E9B512539443E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29898733E3D24499A0E9B512539443E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2FFC" w14:textId="77EC3D6D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A14169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A14169">
          <w:rPr>
            <w:sz w:val="22"/>
            <w:szCs w:val="22"/>
          </w:rPr>
          <w:t>2025R2050</w:t>
        </w:r>
      </w:sdtContent>
    </w:sdt>
  </w:p>
  <w:p w14:paraId="4A0CB4E2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23CD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69"/>
    <w:rsid w:val="0000526A"/>
    <w:rsid w:val="00021241"/>
    <w:rsid w:val="000573A9"/>
    <w:rsid w:val="00085D22"/>
    <w:rsid w:val="00093AB0"/>
    <w:rsid w:val="000C5C77"/>
    <w:rsid w:val="000E3912"/>
    <w:rsid w:val="0010070F"/>
    <w:rsid w:val="0012771A"/>
    <w:rsid w:val="0015112E"/>
    <w:rsid w:val="001552E7"/>
    <w:rsid w:val="001566B4"/>
    <w:rsid w:val="00176F8E"/>
    <w:rsid w:val="001A66B7"/>
    <w:rsid w:val="001C279E"/>
    <w:rsid w:val="001D459E"/>
    <w:rsid w:val="00211F02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A2B17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00DCF"/>
    <w:rsid w:val="00834EDE"/>
    <w:rsid w:val="008736AA"/>
    <w:rsid w:val="008D275D"/>
    <w:rsid w:val="00946186"/>
    <w:rsid w:val="00980327"/>
    <w:rsid w:val="00986478"/>
    <w:rsid w:val="00995A5D"/>
    <w:rsid w:val="009B5557"/>
    <w:rsid w:val="009C3795"/>
    <w:rsid w:val="009C5B6F"/>
    <w:rsid w:val="009F1067"/>
    <w:rsid w:val="00A05DB5"/>
    <w:rsid w:val="00A14169"/>
    <w:rsid w:val="00A31E01"/>
    <w:rsid w:val="00A527AD"/>
    <w:rsid w:val="00A718CF"/>
    <w:rsid w:val="00AA069B"/>
    <w:rsid w:val="00AE48A0"/>
    <w:rsid w:val="00AE61BE"/>
    <w:rsid w:val="00B16F25"/>
    <w:rsid w:val="00B24422"/>
    <w:rsid w:val="00B605EC"/>
    <w:rsid w:val="00B66B81"/>
    <w:rsid w:val="00B71E6F"/>
    <w:rsid w:val="00B80C20"/>
    <w:rsid w:val="00B844FE"/>
    <w:rsid w:val="00B86B4F"/>
    <w:rsid w:val="00B96CE6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012A4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A49DA"/>
  <w15:chartTrackingRefBased/>
  <w15:docId w15:val="{3988445F-3DB3-49AB-9691-C1A23B1C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link w:val="NoteChar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A14169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A14169"/>
    <w:rPr>
      <w:rFonts w:eastAsia="Calibri"/>
      <w:b/>
      <w:caps/>
      <w:color w:val="000000"/>
      <w:sz w:val="24"/>
    </w:rPr>
  </w:style>
  <w:style w:type="character" w:customStyle="1" w:styleId="NoteChar">
    <w:name w:val="Note Char"/>
    <w:link w:val="Note"/>
    <w:rsid w:val="00A14169"/>
    <w:rPr>
      <w:rFonts w:eastAsia="Calibri"/>
      <w:color w:val="000000"/>
      <w:sz w:val="20"/>
    </w:rPr>
  </w:style>
  <w:style w:type="character" w:customStyle="1" w:styleId="SectionBodyChar">
    <w:name w:val="Section Body Char"/>
    <w:link w:val="SectionBody"/>
    <w:rsid w:val="00A14169"/>
    <w:rPr>
      <w:rFonts w:eastAsia="Calibri"/>
      <w:color w:val="000000"/>
    </w:rPr>
  </w:style>
  <w:style w:type="character" w:styleId="Hyperlink">
    <w:name w:val="Hyperlink"/>
    <w:basedOn w:val="DefaultParagraphFont"/>
    <w:uiPriority w:val="99"/>
    <w:semiHidden/>
    <w:unhideWhenUsed/>
    <w:locked/>
    <w:rsid w:val="00A14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hrsa.gov/vaccine-compensat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F43A4FB0A94A91BD499F116A42F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B89F4-D275-4A7F-8FEC-B6B74AFA1069}"/>
      </w:docPartPr>
      <w:docPartBody>
        <w:p w:rsidR="00AC775E" w:rsidRDefault="00AC775E">
          <w:pPr>
            <w:pStyle w:val="A2F43A4FB0A94A91BD499F116A42F25C"/>
          </w:pPr>
          <w:r w:rsidRPr="00B844FE">
            <w:t>Prefix Text</w:t>
          </w:r>
        </w:p>
      </w:docPartBody>
    </w:docPart>
    <w:docPart>
      <w:docPartPr>
        <w:name w:val="29898733E3D24499A0E9B51253944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A0EA7-B074-483B-AAF0-5A99415ADF9C}"/>
      </w:docPartPr>
      <w:docPartBody>
        <w:p w:rsidR="00AC775E" w:rsidRDefault="00AC775E">
          <w:pPr>
            <w:pStyle w:val="29898733E3D24499A0E9B512539443EC"/>
          </w:pPr>
          <w:r w:rsidRPr="00B844FE">
            <w:t>[Type here]</w:t>
          </w:r>
        </w:p>
      </w:docPartBody>
    </w:docPart>
    <w:docPart>
      <w:docPartPr>
        <w:name w:val="A9ADBD6D33B94EEBB6E734D5BE083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04453-EEF9-4787-8352-6C806057047B}"/>
      </w:docPartPr>
      <w:docPartBody>
        <w:p w:rsidR="00AC775E" w:rsidRDefault="00AC775E">
          <w:pPr>
            <w:pStyle w:val="A9ADBD6D33B94EEBB6E734D5BE083B55"/>
          </w:pPr>
          <w:r w:rsidRPr="00B844FE">
            <w:t>Number</w:t>
          </w:r>
        </w:p>
      </w:docPartBody>
    </w:docPart>
    <w:docPart>
      <w:docPartPr>
        <w:name w:val="EB1AA16BDE67453B9D51FB17CA584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0E84D-8E40-4CEE-A44A-C66894F98F3D}"/>
      </w:docPartPr>
      <w:docPartBody>
        <w:p w:rsidR="00AC775E" w:rsidRDefault="00AC775E">
          <w:pPr>
            <w:pStyle w:val="EB1AA16BDE67453B9D51FB17CA584FA1"/>
          </w:pPr>
          <w:r w:rsidRPr="00B844FE">
            <w:t>Enter Sponsors Here</w:t>
          </w:r>
        </w:p>
      </w:docPartBody>
    </w:docPart>
    <w:docPart>
      <w:docPartPr>
        <w:name w:val="0BC83CC3AF3A47BBBE6BF0CA08DB2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31493-0923-4E1A-8C6F-E459F17B2567}"/>
      </w:docPartPr>
      <w:docPartBody>
        <w:p w:rsidR="00AC775E" w:rsidRDefault="00AC775E">
          <w:pPr>
            <w:pStyle w:val="0BC83CC3AF3A47BBBE6BF0CA08DB246F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5E"/>
    <w:rsid w:val="00176F8E"/>
    <w:rsid w:val="00995A5D"/>
    <w:rsid w:val="00AC775E"/>
    <w:rsid w:val="00F0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F43A4FB0A94A91BD499F116A42F25C">
    <w:name w:val="A2F43A4FB0A94A91BD499F116A42F25C"/>
  </w:style>
  <w:style w:type="paragraph" w:customStyle="1" w:styleId="29898733E3D24499A0E9B512539443EC">
    <w:name w:val="29898733E3D24499A0E9B512539443EC"/>
  </w:style>
  <w:style w:type="paragraph" w:customStyle="1" w:styleId="A9ADBD6D33B94EEBB6E734D5BE083B55">
    <w:name w:val="A9ADBD6D33B94EEBB6E734D5BE083B55"/>
  </w:style>
  <w:style w:type="paragraph" w:customStyle="1" w:styleId="EB1AA16BDE67453B9D51FB17CA584FA1">
    <w:name w:val="EB1AA16BDE67453B9D51FB17CA584FA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BC83CC3AF3A47BBBE6BF0CA08DB246F">
    <w:name w:val="0BC83CC3AF3A47BBBE6BF0CA08DB24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Rebecca Sutton</cp:lastModifiedBy>
  <cp:revision>3</cp:revision>
  <dcterms:created xsi:type="dcterms:W3CDTF">2025-02-26T20:25:00Z</dcterms:created>
  <dcterms:modified xsi:type="dcterms:W3CDTF">2025-02-27T17:01:00Z</dcterms:modified>
</cp:coreProperties>
</file>